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CAB2" w14:textId="77777777" w:rsidR="00F76D02" w:rsidRPr="008B2617" w:rsidRDefault="00F76D02" w:rsidP="00F76D02">
      <w:pPr>
        <w:jc w:val="right"/>
      </w:pPr>
      <w:r>
        <w:rPr>
          <w:b/>
          <w:bCs/>
        </w:rPr>
        <w:t xml:space="preserve">    </w:t>
      </w:r>
      <w:r w:rsidRPr="00764616">
        <w:t>…/…/20…</w:t>
      </w:r>
    </w:p>
    <w:p w14:paraId="4A25DA7E" w14:textId="77777777" w:rsidR="00F76D02" w:rsidRPr="0052155F" w:rsidRDefault="00F76D02" w:rsidP="00F76D02">
      <w:pPr>
        <w:ind w:firstLine="426"/>
        <w:rPr>
          <w:rFonts w:ascii="Times New Roman" w:hAnsi="Times New Roman" w:cs="Times New Roman"/>
          <w:b/>
          <w:bCs/>
        </w:rPr>
      </w:pPr>
      <w:r w:rsidRPr="0052155F">
        <w:rPr>
          <w:rFonts w:ascii="Times New Roman" w:hAnsi="Times New Roman" w:cs="Times New Roman"/>
          <w:b/>
          <w:bCs/>
        </w:rPr>
        <w:t>Toplantı Tarihi</w:t>
      </w:r>
      <w:r w:rsidRPr="0052155F">
        <w:rPr>
          <w:rFonts w:ascii="Times New Roman" w:hAnsi="Times New Roman" w:cs="Times New Roman"/>
          <w:b/>
          <w:bCs/>
        </w:rPr>
        <w:tab/>
        <w:t xml:space="preserve">:  </w:t>
      </w:r>
    </w:p>
    <w:p w14:paraId="293BE6B9" w14:textId="77777777" w:rsidR="00F76D02" w:rsidRPr="0052155F" w:rsidRDefault="00F76D02" w:rsidP="00F76D02">
      <w:pPr>
        <w:ind w:firstLine="426"/>
        <w:rPr>
          <w:rFonts w:ascii="Times New Roman" w:hAnsi="Times New Roman" w:cs="Times New Roman"/>
          <w:b/>
          <w:bCs/>
        </w:rPr>
      </w:pPr>
      <w:r w:rsidRPr="0052155F">
        <w:rPr>
          <w:rFonts w:ascii="Times New Roman" w:hAnsi="Times New Roman" w:cs="Times New Roman"/>
          <w:b/>
          <w:bCs/>
        </w:rPr>
        <w:t>Toplantı Sayısı</w:t>
      </w:r>
      <w:r w:rsidRPr="0052155F">
        <w:rPr>
          <w:rFonts w:ascii="Times New Roman" w:hAnsi="Times New Roman" w:cs="Times New Roman"/>
          <w:b/>
          <w:bCs/>
        </w:rPr>
        <w:tab/>
        <w:t xml:space="preserve">:  </w:t>
      </w:r>
    </w:p>
    <w:p w14:paraId="7A0EFD9A" w14:textId="77777777" w:rsidR="00F76D02" w:rsidRPr="0052155F" w:rsidRDefault="00F76D02" w:rsidP="00F76D02">
      <w:pPr>
        <w:ind w:firstLine="426"/>
        <w:rPr>
          <w:rFonts w:ascii="Times New Roman" w:hAnsi="Times New Roman" w:cs="Times New Roman"/>
          <w:b/>
          <w:bCs/>
        </w:rPr>
      </w:pPr>
      <w:r w:rsidRPr="0052155F">
        <w:rPr>
          <w:rFonts w:ascii="Times New Roman" w:hAnsi="Times New Roman" w:cs="Times New Roman"/>
          <w:b/>
          <w:bCs/>
        </w:rPr>
        <w:t>Karar Sayısı</w:t>
      </w:r>
      <w:r w:rsidRPr="0052155F">
        <w:rPr>
          <w:rFonts w:ascii="Times New Roman" w:hAnsi="Times New Roman" w:cs="Times New Roman"/>
          <w:b/>
          <w:bCs/>
        </w:rPr>
        <w:tab/>
        <w:t>:</w:t>
      </w:r>
    </w:p>
    <w:p w14:paraId="2C23F834" w14:textId="77777777" w:rsidR="00F76D02" w:rsidRPr="0052155F" w:rsidRDefault="00F76D02" w:rsidP="00F76D02">
      <w:pPr>
        <w:ind w:firstLine="426"/>
        <w:rPr>
          <w:rStyle w:val="Gl"/>
          <w:rFonts w:ascii="Times New Roman" w:hAnsi="Times New Roman" w:cs="Times New Roman"/>
        </w:rPr>
      </w:pPr>
      <w:r w:rsidRPr="0052155F">
        <w:rPr>
          <w:rStyle w:val="Gl"/>
          <w:rFonts w:ascii="Times New Roman" w:hAnsi="Times New Roman" w:cs="Times New Roman"/>
        </w:rPr>
        <w:t>Proje Adı</w:t>
      </w:r>
      <w:r w:rsidRPr="0052155F">
        <w:rPr>
          <w:rStyle w:val="Gl"/>
          <w:rFonts w:ascii="Times New Roman" w:hAnsi="Times New Roman" w:cs="Times New Roman"/>
        </w:rPr>
        <w:tab/>
        <w:t>:</w:t>
      </w:r>
    </w:p>
    <w:p w14:paraId="7AF5B515" w14:textId="77777777" w:rsidR="00F76D02" w:rsidRPr="0052155F" w:rsidRDefault="00F76D02" w:rsidP="00F76D02">
      <w:pPr>
        <w:ind w:firstLine="426"/>
        <w:rPr>
          <w:rFonts w:ascii="Times New Roman" w:hAnsi="Times New Roman" w:cs="Times New Roman"/>
        </w:rPr>
      </w:pPr>
      <w:r w:rsidRPr="0052155F">
        <w:rPr>
          <w:rStyle w:val="Gl"/>
          <w:rFonts w:ascii="Times New Roman" w:hAnsi="Times New Roman" w:cs="Times New Roman"/>
        </w:rPr>
        <w:t>Proje Numarası :</w:t>
      </w:r>
      <w:r w:rsidRPr="0052155F">
        <w:rPr>
          <w:rFonts w:ascii="Times New Roman" w:hAnsi="Times New Roman" w:cs="Times New Roman"/>
        </w:rPr>
        <w:t xml:space="preserve"> </w:t>
      </w:r>
    </w:p>
    <w:p w14:paraId="3A250E92" w14:textId="77777777" w:rsidR="00F76D02" w:rsidRPr="0052155F" w:rsidRDefault="00F76D02" w:rsidP="00F76D02">
      <w:pPr>
        <w:ind w:firstLine="708"/>
        <w:jc w:val="both"/>
        <w:rPr>
          <w:rFonts w:ascii="Times New Roman" w:hAnsi="Times New Roman" w:cs="Times New Roman"/>
        </w:rPr>
      </w:pPr>
    </w:p>
    <w:p w14:paraId="3AACD0BB" w14:textId="77777777" w:rsidR="00F76D02" w:rsidRPr="0052155F" w:rsidRDefault="00F76D02" w:rsidP="00F76D02">
      <w:pPr>
        <w:ind w:firstLine="426"/>
        <w:jc w:val="both"/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 xml:space="preserve">Yukarıda proje numarası ve proje adı yazılı olan çalışma kapsamında yürütülen projemizin başvuru sırasında oluşturulan proje ekibine, aşağıda yazılan gerekçe göz önüne alınarak, yine aşağıda bilgileri verilen araştırmacının dâhil </w:t>
      </w:r>
      <w:r w:rsidRPr="0052155F">
        <w:rPr>
          <w:rFonts w:ascii="Times New Roman" w:hAnsi="Times New Roman" w:cs="Times New Roman"/>
          <w:b/>
          <w:bCs/>
        </w:rPr>
        <w:t>edilmesini/çıkarılmasını</w:t>
      </w:r>
      <w:r w:rsidRPr="0052155F">
        <w:rPr>
          <w:rFonts w:ascii="Times New Roman" w:hAnsi="Times New Roman" w:cs="Times New Roman"/>
        </w:rPr>
        <w:t xml:space="preserve"> arz ederiz.</w:t>
      </w:r>
    </w:p>
    <w:p w14:paraId="12D059AC" w14:textId="77777777" w:rsidR="00F76D02" w:rsidRPr="0052155F" w:rsidRDefault="00F76D02" w:rsidP="00F76D02">
      <w:pPr>
        <w:jc w:val="both"/>
        <w:rPr>
          <w:rFonts w:ascii="Times New Roman" w:hAnsi="Times New Roman" w:cs="Times New Roman"/>
        </w:rPr>
      </w:pPr>
    </w:p>
    <w:p w14:paraId="5E0CD6C0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2D977797" w14:textId="77777777" w:rsidR="00F76D02" w:rsidRPr="0052155F" w:rsidRDefault="00F76D02" w:rsidP="00F76D02">
      <w:pPr>
        <w:ind w:left="4956"/>
        <w:rPr>
          <w:rFonts w:ascii="Times New Roman" w:hAnsi="Times New Roman" w:cs="Times New Roman"/>
        </w:rPr>
      </w:pPr>
    </w:p>
    <w:p w14:paraId="26D3AEA7" w14:textId="77777777" w:rsidR="00F76D02" w:rsidRPr="0052155F" w:rsidRDefault="00F76D02" w:rsidP="00F76D02">
      <w:pPr>
        <w:ind w:left="4956"/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>Proje Yürütücüsü/Sorumlu Araştırmacı</w:t>
      </w:r>
    </w:p>
    <w:p w14:paraId="21E00B7F" w14:textId="77777777" w:rsidR="00F76D02" w:rsidRPr="0052155F" w:rsidRDefault="00F76D02" w:rsidP="00F76D02">
      <w:pPr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ab/>
      </w:r>
      <w:r w:rsidRPr="0052155F">
        <w:rPr>
          <w:rFonts w:ascii="Times New Roman" w:hAnsi="Times New Roman" w:cs="Times New Roman"/>
        </w:rPr>
        <w:tab/>
      </w:r>
      <w:r w:rsidRPr="0052155F">
        <w:rPr>
          <w:rFonts w:ascii="Times New Roman" w:hAnsi="Times New Roman" w:cs="Times New Roman"/>
        </w:rPr>
        <w:tab/>
      </w:r>
      <w:r w:rsidRPr="0052155F">
        <w:rPr>
          <w:rFonts w:ascii="Times New Roman" w:hAnsi="Times New Roman" w:cs="Times New Roman"/>
        </w:rPr>
        <w:tab/>
      </w:r>
      <w:r w:rsidRPr="0052155F">
        <w:rPr>
          <w:rFonts w:ascii="Times New Roman" w:hAnsi="Times New Roman" w:cs="Times New Roman"/>
        </w:rPr>
        <w:tab/>
      </w:r>
      <w:r w:rsidRPr="0052155F">
        <w:rPr>
          <w:rFonts w:ascii="Times New Roman" w:hAnsi="Times New Roman" w:cs="Times New Roman"/>
        </w:rPr>
        <w:tab/>
      </w:r>
      <w:r w:rsidRPr="0052155F">
        <w:rPr>
          <w:rFonts w:ascii="Times New Roman" w:hAnsi="Times New Roman" w:cs="Times New Roman"/>
        </w:rPr>
        <w:tab/>
        <w:t xml:space="preserve">         Unvanı, Adı Soyadı, İmzası</w:t>
      </w:r>
    </w:p>
    <w:p w14:paraId="2B25BDE9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61F36504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51772E55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64395196" w14:textId="77777777" w:rsidR="00F76D02" w:rsidRPr="0052155F" w:rsidRDefault="00F76D02" w:rsidP="00F76D02">
      <w:pPr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 xml:space="preserve">    Yardımcı Araştırmacı                     Yardımcı Araştırmacı                Yardımcı Araştırmacı</w:t>
      </w:r>
    </w:p>
    <w:p w14:paraId="05FBD81D" w14:textId="77777777" w:rsidR="00F76D02" w:rsidRPr="0052155F" w:rsidRDefault="00F76D02" w:rsidP="00F76D02">
      <w:pPr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>Unvanı, Adı Soyadı, İmzası            Unvanı, Adı Soyadı, İmzası     Unvanı, Adı Soyadı, İmzası</w:t>
      </w:r>
    </w:p>
    <w:p w14:paraId="299E843D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4143D860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62D0A7E6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79C61844" w14:textId="77777777" w:rsidR="00F76D02" w:rsidRPr="0052155F" w:rsidRDefault="00F76D02" w:rsidP="00F76D02">
      <w:pPr>
        <w:rPr>
          <w:rFonts w:ascii="Times New Roman" w:hAnsi="Times New Roman" w:cs="Times New Roman"/>
          <w:b/>
        </w:rPr>
      </w:pPr>
      <w:r w:rsidRPr="0052155F">
        <w:rPr>
          <w:rFonts w:ascii="Times New Roman" w:hAnsi="Times New Roman" w:cs="Times New Roman"/>
          <w:b/>
        </w:rPr>
        <w:t>Araştırmacının;</w:t>
      </w:r>
    </w:p>
    <w:p w14:paraId="3F9DD041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2914"/>
        <w:gridCol w:w="3073"/>
        <w:gridCol w:w="1536"/>
        <w:gridCol w:w="1537"/>
      </w:tblGrid>
      <w:tr w:rsidR="00F76D02" w:rsidRPr="0052155F" w14:paraId="711F862C" w14:textId="77777777" w:rsidTr="00015F80">
        <w:tc>
          <w:tcPr>
            <w:tcW w:w="2914" w:type="dxa"/>
          </w:tcPr>
          <w:p w14:paraId="244B28A7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  <w:r w:rsidRPr="0052155F">
              <w:rPr>
                <w:rFonts w:ascii="Times New Roman" w:hAnsi="Times New Roman" w:cs="Times New Roman"/>
              </w:rPr>
              <w:t>Unvanı, Adı Soyadı</w:t>
            </w:r>
          </w:p>
        </w:tc>
        <w:tc>
          <w:tcPr>
            <w:tcW w:w="3073" w:type="dxa"/>
          </w:tcPr>
          <w:p w14:paraId="72635CBE" w14:textId="77777777" w:rsidR="00F76D02" w:rsidRPr="0052155F" w:rsidRDefault="00F76D02" w:rsidP="00015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8E9C933" w14:textId="77777777" w:rsidR="00F76D02" w:rsidRPr="0052155F" w:rsidRDefault="00F76D02" w:rsidP="00015F80">
            <w:pPr>
              <w:jc w:val="center"/>
              <w:rPr>
                <w:rFonts w:ascii="Times New Roman" w:hAnsi="Times New Roman" w:cs="Times New Roman"/>
              </w:rPr>
            </w:pPr>
            <w:r w:rsidRPr="0052155F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1537" w:type="dxa"/>
          </w:tcPr>
          <w:p w14:paraId="6BD8A42F" w14:textId="77777777" w:rsidR="00F76D02" w:rsidRPr="0052155F" w:rsidRDefault="00F76D02" w:rsidP="00015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D02" w:rsidRPr="0052155F" w14:paraId="0AE5BBEF" w14:textId="77777777" w:rsidTr="00015F80">
        <w:tc>
          <w:tcPr>
            <w:tcW w:w="2914" w:type="dxa"/>
          </w:tcPr>
          <w:p w14:paraId="616B43CA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  <w:r w:rsidRPr="0052155F">
              <w:rPr>
                <w:rFonts w:ascii="Times New Roman" w:hAnsi="Times New Roman" w:cs="Times New Roman"/>
              </w:rPr>
              <w:t>Birim/Bölüm</w:t>
            </w:r>
          </w:p>
        </w:tc>
        <w:tc>
          <w:tcPr>
            <w:tcW w:w="6146" w:type="dxa"/>
            <w:gridSpan w:val="3"/>
          </w:tcPr>
          <w:p w14:paraId="6B147552" w14:textId="77777777" w:rsidR="00F76D02" w:rsidRPr="0052155F" w:rsidRDefault="00F76D02" w:rsidP="00015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D02" w:rsidRPr="0052155F" w14:paraId="5F5D1005" w14:textId="77777777" w:rsidTr="00015F80">
        <w:tc>
          <w:tcPr>
            <w:tcW w:w="9060" w:type="dxa"/>
            <w:gridSpan w:val="4"/>
            <w:vAlign w:val="center"/>
          </w:tcPr>
          <w:p w14:paraId="2A677E17" w14:textId="77777777" w:rsidR="00F76D02" w:rsidRPr="0052155F" w:rsidRDefault="00F76D02" w:rsidP="00015F80">
            <w:pPr>
              <w:jc w:val="both"/>
              <w:rPr>
                <w:rFonts w:ascii="Times New Roman" w:hAnsi="Times New Roman" w:cs="Times New Roman"/>
              </w:rPr>
            </w:pPr>
            <w:r w:rsidRPr="0052155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FD7F6" wp14:editId="436CDB7F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36830</wp:posOffset>
                      </wp:positionV>
                      <wp:extent cx="154940" cy="114300"/>
                      <wp:effectExtent l="0" t="0" r="10160" b="12700"/>
                      <wp:wrapNone/>
                      <wp:docPr id="12934773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77FC6" id="Rectangle 7" o:spid="_x0000_s1026" style="position:absolute;margin-left:262.85pt;margin-top:2.9pt;width:12.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"/>
                  </w:pict>
                </mc:Fallback>
              </mc:AlternateContent>
            </w:r>
            <w:r w:rsidRPr="0052155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D7CE4" wp14:editId="661D03ED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24130</wp:posOffset>
                      </wp:positionV>
                      <wp:extent cx="147955" cy="114300"/>
                      <wp:effectExtent l="0" t="0" r="17145" b="12700"/>
                      <wp:wrapNone/>
                      <wp:docPr id="2804836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F87B" id="Rectangle 6" o:spid="_x0000_s1026" style="position:absolute;margin-left:108.15pt;margin-top:1.9pt;width:11.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QrJwIAAEM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"/>
                  </w:pict>
                </mc:Fallback>
              </mc:AlternateContent>
            </w:r>
            <w:r w:rsidRPr="0052155F">
              <w:rPr>
                <w:rFonts w:ascii="Times New Roman" w:hAnsi="Times New Roman" w:cs="Times New Roman"/>
              </w:rPr>
              <w:t>Araştırmacı Ekleme                 Araştırmacı Çıkarma</w:t>
            </w:r>
          </w:p>
        </w:tc>
      </w:tr>
      <w:tr w:rsidR="00F76D02" w:rsidRPr="0052155F" w14:paraId="146A351B" w14:textId="77777777" w:rsidTr="00015F80">
        <w:tc>
          <w:tcPr>
            <w:tcW w:w="2914" w:type="dxa"/>
            <w:vAlign w:val="center"/>
          </w:tcPr>
          <w:p w14:paraId="103C7D97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  <w:r w:rsidRPr="0052155F">
              <w:rPr>
                <w:rFonts w:ascii="Times New Roman" w:hAnsi="Times New Roman" w:cs="Times New Roman"/>
              </w:rPr>
              <w:t>Gerekçesi</w:t>
            </w:r>
          </w:p>
        </w:tc>
        <w:tc>
          <w:tcPr>
            <w:tcW w:w="6146" w:type="dxa"/>
            <w:gridSpan w:val="3"/>
            <w:vAlign w:val="center"/>
          </w:tcPr>
          <w:p w14:paraId="7BAAC14D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</w:p>
          <w:p w14:paraId="60C690B2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</w:p>
          <w:p w14:paraId="3CA9E1E5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</w:p>
          <w:p w14:paraId="5C4BD0E0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</w:p>
          <w:p w14:paraId="6399148A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</w:p>
          <w:p w14:paraId="02B5D2F2" w14:textId="77777777" w:rsidR="00F76D02" w:rsidRPr="0052155F" w:rsidRDefault="00F76D02" w:rsidP="00015F80">
            <w:pPr>
              <w:rPr>
                <w:rFonts w:ascii="Times New Roman" w:hAnsi="Times New Roman" w:cs="Times New Roman"/>
              </w:rPr>
            </w:pPr>
          </w:p>
        </w:tc>
      </w:tr>
    </w:tbl>
    <w:p w14:paraId="49840036" w14:textId="77777777" w:rsidR="00F76D02" w:rsidRPr="0052155F" w:rsidRDefault="00F76D02" w:rsidP="00F76D02">
      <w:pPr>
        <w:rPr>
          <w:rFonts w:ascii="Times New Roman" w:hAnsi="Times New Roman" w:cs="Times New Roman"/>
        </w:rPr>
      </w:pPr>
    </w:p>
    <w:p w14:paraId="3B51B999" w14:textId="77777777" w:rsidR="00F76D02" w:rsidRPr="0052155F" w:rsidRDefault="00F76D02" w:rsidP="00F76D02">
      <w:pPr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>Ek-1: Kişinin haklarından feragat ettiğini beyan eden dilekçe (Araştırmacı çıkarma talebi için)</w:t>
      </w:r>
    </w:p>
    <w:p w14:paraId="4949F142" w14:textId="77777777" w:rsidR="00F76D02" w:rsidRPr="0052155F" w:rsidRDefault="00F76D02" w:rsidP="00F76D02">
      <w:pPr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>Ek-2: Çalışmaya dahil edilecek araştırmacının özgeçmiş bilgileri. (Araştırmacı ekleme talebi için)</w:t>
      </w:r>
    </w:p>
    <w:p w14:paraId="34B9402D" w14:textId="2BE5DC0C" w:rsidR="00F76D02" w:rsidRPr="0052155F" w:rsidRDefault="00F76D02" w:rsidP="00F76D02">
      <w:pPr>
        <w:rPr>
          <w:rFonts w:ascii="Times New Roman" w:hAnsi="Times New Roman" w:cs="Times New Roman"/>
        </w:rPr>
      </w:pPr>
      <w:r w:rsidRPr="0052155F">
        <w:rPr>
          <w:rFonts w:ascii="Times New Roman" w:hAnsi="Times New Roman" w:cs="Times New Roman"/>
        </w:rPr>
        <w:t xml:space="preserve">Ek-3: Daha önce ilgili çalışma için alınan Trabzon Üniversitesi Tıp Fakültesi </w:t>
      </w:r>
      <w:r w:rsidR="007522B7">
        <w:rPr>
          <w:rFonts w:ascii="Times New Roman" w:hAnsi="Times New Roman" w:cs="Times New Roman"/>
        </w:rPr>
        <w:t xml:space="preserve">Girişimsel Olmayan </w:t>
      </w:r>
      <w:r w:rsidRPr="0052155F">
        <w:rPr>
          <w:rFonts w:ascii="Times New Roman" w:hAnsi="Times New Roman" w:cs="Times New Roman"/>
        </w:rPr>
        <w:t>Bilimsel Araştırmalar Etik Kurul Kararı</w:t>
      </w:r>
    </w:p>
    <w:p w14:paraId="50A19469" w14:textId="5F9C7E3E" w:rsidR="00CD1B00" w:rsidRPr="0052155F" w:rsidRDefault="00CD1B00" w:rsidP="00F76D02">
      <w:pPr>
        <w:rPr>
          <w:rFonts w:ascii="Times New Roman" w:hAnsi="Times New Roman" w:cs="Times New Roman"/>
        </w:rPr>
      </w:pPr>
    </w:p>
    <w:sectPr w:rsidR="00CD1B00" w:rsidRPr="0052155F" w:rsidSect="002172BB">
      <w:headerReference w:type="default" r:id="rId8"/>
      <w:footerReference w:type="default" r:id="rId9"/>
      <w:pgSz w:w="11900" w:h="16840"/>
      <w:pgMar w:top="1440" w:right="12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D069" w14:textId="77777777" w:rsidR="00470C81" w:rsidRDefault="00470C81" w:rsidP="00603029">
      <w:r>
        <w:separator/>
      </w:r>
    </w:p>
  </w:endnote>
  <w:endnote w:type="continuationSeparator" w:id="0">
    <w:p w14:paraId="2373B387" w14:textId="77777777" w:rsidR="00470C81" w:rsidRDefault="00470C81" w:rsidP="0060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F1B6" w14:textId="77777777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>Trabzon Üniversitesi Tıp Fakültesi Kahraman Maraş Caddesi İnönü Mahallesi No:6 Ortahisar/TRABZON</w:t>
    </w:r>
  </w:p>
  <w:p w14:paraId="3DBD31FD" w14:textId="4C9BE3EE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 xml:space="preserve"> (Kanuni Eğitim Araştırma Hastanesi Numune Yerleşkesi)</w:t>
    </w:r>
  </w:p>
  <w:p w14:paraId="70E8A38D" w14:textId="3ABA7314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proofErr w:type="spellStart"/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>Mail:tipfak</w:t>
    </w:r>
    <w:r>
      <w:rPr>
        <w:rFonts w:ascii="Times New Roman" w:hAnsi="Times New Roman" w:cs="Times New Roman"/>
        <w:color w:val="AEAAAA" w:themeColor="background2" w:themeShade="BF"/>
        <w:sz w:val="18"/>
        <w:szCs w:val="18"/>
      </w:rPr>
      <w:t>ultesi</w:t>
    </w:r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>etikkurul@trabzon.edu.tr</w:t>
    </w:r>
    <w:proofErr w:type="spellEnd"/>
  </w:p>
  <w:p w14:paraId="014C7841" w14:textId="78D77AB0" w:rsidR="003967B1" w:rsidRPr="003967B1" w:rsidRDefault="003967B1" w:rsidP="003967B1">
    <w:pPr>
      <w:pStyle w:val="AltBilgi"/>
      <w:pBdr>
        <w:top w:val="single" w:sz="4" w:space="1" w:color="auto"/>
      </w:pBdr>
      <w:jc w:val="center"/>
      <w:rPr>
        <w:rFonts w:ascii="Times New Roman" w:hAnsi="Times New Roman" w:cs="Times New Roman"/>
        <w:color w:val="AEAAAA" w:themeColor="background2" w:themeShade="BF"/>
        <w:sz w:val="18"/>
        <w:szCs w:val="18"/>
      </w:rPr>
    </w:pPr>
    <w:hyperlink r:id="rId1" w:history="1">
      <w:r w:rsidRPr="003967B1">
        <w:rPr>
          <w:rStyle w:val="Kpr"/>
          <w:rFonts w:ascii="Times New Roman" w:hAnsi="Times New Roman" w:cs="Times New Roman"/>
          <w:color w:val="AEAAAA" w:themeColor="background2" w:themeShade="BF"/>
          <w:sz w:val="18"/>
          <w:szCs w:val="18"/>
        </w:rPr>
        <w:t>Tel:04622</w:t>
      </w:r>
    </w:hyperlink>
    <w:r w:rsidRPr="003967B1">
      <w:rPr>
        <w:rFonts w:ascii="Times New Roman" w:hAnsi="Times New Roman" w:cs="Times New Roman"/>
        <w:color w:val="AEAAAA" w:themeColor="background2" w:themeShade="BF"/>
        <w:sz w:val="18"/>
        <w:szCs w:val="18"/>
      </w:rPr>
      <w:t xml:space="preserve"> 333 0030 Fax:0462 333 0032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C466" w14:textId="77777777" w:rsidR="00470C81" w:rsidRDefault="00470C81" w:rsidP="00603029">
      <w:r>
        <w:separator/>
      </w:r>
    </w:p>
  </w:footnote>
  <w:footnote w:type="continuationSeparator" w:id="0">
    <w:p w14:paraId="00BEFA46" w14:textId="77777777" w:rsidR="00470C81" w:rsidRDefault="00470C81" w:rsidP="0060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39BF" w14:textId="371A889E" w:rsidR="00A64FCB" w:rsidRPr="00A64FCB" w:rsidRDefault="002172BB" w:rsidP="002172BB">
    <w:pPr>
      <w:pStyle w:val="stBilgi"/>
      <w:rPr>
        <w:b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7D95D" wp14:editId="2E3B83F9">
              <wp:simplePos x="0" y="0"/>
              <wp:positionH relativeFrom="column">
                <wp:posOffset>556260</wp:posOffset>
              </wp:positionH>
              <wp:positionV relativeFrom="paragraph">
                <wp:posOffset>0</wp:posOffset>
              </wp:positionV>
              <wp:extent cx="4556529" cy="1082040"/>
              <wp:effectExtent l="0" t="0" r="15875" b="22860"/>
              <wp:wrapNone/>
              <wp:docPr id="28" name="Metin Kutus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6529" cy="108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9AA82C1" w14:textId="2A66B824" w:rsidR="002172BB" w:rsidRPr="002172BB" w:rsidRDefault="002172BB" w:rsidP="002172B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72BB">
                            <w:rPr>
                              <w:rFonts w:ascii="Times New Roman" w:hAnsi="Times New Roman" w:cs="Times New Roman"/>
                            </w:rPr>
                            <w:t>T.C.</w:t>
                          </w:r>
                        </w:p>
                        <w:p w14:paraId="41B31126" w14:textId="43D187BA" w:rsidR="002172BB" w:rsidRPr="002172BB" w:rsidRDefault="002172BB" w:rsidP="002172B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172BB">
                            <w:rPr>
                              <w:rFonts w:ascii="Times New Roman" w:hAnsi="Times New Roman" w:cs="Times New Roman"/>
                            </w:rPr>
                            <w:t>TRABZON ÜNİVERSİTESİ</w:t>
                          </w:r>
                        </w:p>
                        <w:p w14:paraId="5850CAB4" w14:textId="0499B84D" w:rsidR="002172BB" w:rsidRPr="002172BB" w:rsidRDefault="002172BB" w:rsidP="002172B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172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TIP FAKÜLTESİ </w:t>
                          </w:r>
                          <w:r w:rsidR="007522B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GİRİŞİMSEL OLMAYAN </w:t>
                          </w:r>
                          <w:r w:rsidRPr="002172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BİLİMSEL ARAŞTIRMALAR ETİK KURUL BAŞKANLIĞINA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7D95D" id="_x0000_t202" coordsize="21600,21600" o:spt="202" path="m,l,21600r21600,l21600,xe">
              <v:stroke joinstyle="miter"/>
              <v:path gradientshapeok="t" o:connecttype="rect"/>
            </v:shapetype>
            <v:shape id="Metin Kutusu 28" o:spid="_x0000_s1026" type="#_x0000_t202" style="position:absolute;margin-left:43.8pt;margin-top:0;width:358.8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" fillcolor="white [3201]" strokecolor="white [3212]" strokeweight=".5pt">
              <v:textbox>
                <w:txbxContent>
                  <w:p w14:paraId="19AA82C1" w14:textId="2A66B824" w:rsidR="002172BB" w:rsidRPr="002172BB" w:rsidRDefault="002172BB" w:rsidP="002172B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172BB">
                      <w:rPr>
                        <w:rFonts w:ascii="Times New Roman" w:hAnsi="Times New Roman" w:cs="Times New Roman"/>
                      </w:rPr>
                      <w:t>T.C.</w:t>
                    </w:r>
                  </w:p>
                  <w:p w14:paraId="41B31126" w14:textId="43D187BA" w:rsidR="002172BB" w:rsidRPr="002172BB" w:rsidRDefault="002172BB" w:rsidP="002172B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172BB">
                      <w:rPr>
                        <w:rFonts w:ascii="Times New Roman" w:hAnsi="Times New Roman" w:cs="Times New Roman"/>
                      </w:rPr>
                      <w:t>TRABZON ÜNİVERSİTESİ</w:t>
                    </w:r>
                  </w:p>
                  <w:p w14:paraId="5850CAB4" w14:textId="0499B84D" w:rsidR="002172BB" w:rsidRPr="002172BB" w:rsidRDefault="002172BB" w:rsidP="002172B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172B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TIP FAKÜLTESİ </w:t>
                    </w:r>
                    <w:r w:rsidR="007522B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GİRİŞİMSEL OLMAYAN </w:t>
                    </w:r>
                    <w:r w:rsidRPr="002172B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BİLİMSEL ARAŞTIRMALAR ETİK KURUL BAŞKANLIĞINA</w:t>
                    </w:r>
                  </w:p>
                </w:txbxContent>
              </v:textbox>
            </v:shape>
          </w:pict>
        </mc:Fallback>
      </mc:AlternateContent>
    </w:r>
    <w:r w:rsidR="00A64FCB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841544A" wp14:editId="1BC1DF2D">
          <wp:simplePos x="0" y="0"/>
          <wp:positionH relativeFrom="column">
            <wp:posOffset>-372500</wp:posOffset>
          </wp:positionH>
          <wp:positionV relativeFrom="page">
            <wp:posOffset>586851</wp:posOffset>
          </wp:positionV>
          <wp:extent cx="828989" cy="840503"/>
          <wp:effectExtent l="0" t="0" r="0" b="0"/>
          <wp:wrapNone/>
          <wp:docPr id="49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rabzon ü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89" cy="84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FCB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E9EB957" wp14:editId="613AFEB9">
          <wp:simplePos x="0" y="0"/>
          <wp:positionH relativeFrom="column">
            <wp:posOffset>5174747</wp:posOffset>
          </wp:positionH>
          <wp:positionV relativeFrom="page">
            <wp:posOffset>547370</wp:posOffset>
          </wp:positionV>
          <wp:extent cx="833755" cy="834390"/>
          <wp:effectExtent l="0" t="0" r="4445" b="3810"/>
          <wp:wrapTopAndBottom/>
          <wp:docPr id="50" name="Resi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tıp.jf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C00"/>
    <w:multiLevelType w:val="hybridMultilevel"/>
    <w:tmpl w:val="CD0A80E2"/>
    <w:lvl w:ilvl="0" w:tplc="7AD497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096"/>
    <w:multiLevelType w:val="hybridMultilevel"/>
    <w:tmpl w:val="0EA884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010C8"/>
    <w:multiLevelType w:val="hybridMultilevel"/>
    <w:tmpl w:val="D540A506"/>
    <w:lvl w:ilvl="0" w:tplc="24D2D0D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54B"/>
    <w:multiLevelType w:val="hybridMultilevel"/>
    <w:tmpl w:val="2684F5DE"/>
    <w:lvl w:ilvl="0" w:tplc="DF48742C">
      <w:start w:val="1"/>
      <w:numFmt w:val="decimal"/>
      <w:lvlText w:val="A%1."/>
      <w:lvlJc w:val="left"/>
      <w:pPr>
        <w:ind w:left="720" w:hanging="360"/>
      </w:pPr>
      <w:rPr>
        <w:rFonts w:hint="default"/>
        <w:b w:val="0"/>
        <w:i/>
        <w:color w:val="auto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B22"/>
    <w:multiLevelType w:val="hybridMultilevel"/>
    <w:tmpl w:val="4B880FE6"/>
    <w:lvl w:ilvl="0" w:tplc="43BCF6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270BA2"/>
    <w:multiLevelType w:val="hybridMultilevel"/>
    <w:tmpl w:val="08B0C074"/>
    <w:lvl w:ilvl="0" w:tplc="2894097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1074E"/>
    <w:multiLevelType w:val="hybridMultilevel"/>
    <w:tmpl w:val="E84C2EF2"/>
    <w:lvl w:ilvl="0" w:tplc="2894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C7AA1"/>
    <w:multiLevelType w:val="hybridMultilevel"/>
    <w:tmpl w:val="75EA148E"/>
    <w:lvl w:ilvl="0" w:tplc="EF7E60F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5B5E26"/>
    <w:multiLevelType w:val="hybridMultilevel"/>
    <w:tmpl w:val="39D29794"/>
    <w:lvl w:ilvl="0" w:tplc="EF7E60F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F687E"/>
    <w:multiLevelType w:val="hybridMultilevel"/>
    <w:tmpl w:val="1FAEA85C"/>
    <w:lvl w:ilvl="0" w:tplc="37E0D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70087"/>
    <w:multiLevelType w:val="hybridMultilevel"/>
    <w:tmpl w:val="0F546964"/>
    <w:lvl w:ilvl="0" w:tplc="99C47686">
      <w:start w:val="1"/>
      <w:numFmt w:val="decimal"/>
      <w:lvlText w:val="D%1."/>
      <w:lvlJc w:val="left"/>
      <w:pPr>
        <w:ind w:left="1146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1882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2880"/>
    <w:multiLevelType w:val="hybridMultilevel"/>
    <w:tmpl w:val="F28A3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20B45"/>
    <w:multiLevelType w:val="hybridMultilevel"/>
    <w:tmpl w:val="250A387C"/>
    <w:lvl w:ilvl="0" w:tplc="4AFE88A8">
      <w:start w:val="1"/>
      <w:numFmt w:val="decimal"/>
      <w:lvlText w:val="C%1."/>
      <w:lvlJc w:val="left"/>
      <w:pPr>
        <w:ind w:left="1146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EF60B2"/>
    <w:multiLevelType w:val="hybridMultilevel"/>
    <w:tmpl w:val="3F2259DC"/>
    <w:lvl w:ilvl="0" w:tplc="73C4AC1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247F8"/>
    <w:multiLevelType w:val="hybridMultilevel"/>
    <w:tmpl w:val="867810DE"/>
    <w:lvl w:ilvl="0" w:tplc="289409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530C17"/>
    <w:multiLevelType w:val="hybridMultilevel"/>
    <w:tmpl w:val="FA3C8D62"/>
    <w:lvl w:ilvl="0" w:tplc="289409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221EBD"/>
    <w:multiLevelType w:val="hybridMultilevel"/>
    <w:tmpl w:val="A70E4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90D6B"/>
    <w:multiLevelType w:val="hybridMultilevel"/>
    <w:tmpl w:val="183E7BDA"/>
    <w:lvl w:ilvl="0" w:tplc="61F44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9E1E5C"/>
    <w:multiLevelType w:val="hybridMultilevel"/>
    <w:tmpl w:val="45A65DFE"/>
    <w:lvl w:ilvl="0" w:tplc="61403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362DA"/>
    <w:multiLevelType w:val="hybridMultilevel"/>
    <w:tmpl w:val="1C8E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72FB2"/>
    <w:multiLevelType w:val="hybridMultilevel"/>
    <w:tmpl w:val="867810DE"/>
    <w:lvl w:ilvl="0" w:tplc="289409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D027BA"/>
    <w:multiLevelType w:val="hybridMultilevel"/>
    <w:tmpl w:val="5C7446FC"/>
    <w:lvl w:ilvl="0" w:tplc="13389DB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922520"/>
    <w:multiLevelType w:val="hybridMultilevel"/>
    <w:tmpl w:val="CB2C1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7519"/>
    <w:multiLevelType w:val="hybridMultilevel"/>
    <w:tmpl w:val="15A02386"/>
    <w:lvl w:ilvl="0" w:tplc="249A6CFE">
      <w:start w:val="1"/>
      <w:numFmt w:val="decimal"/>
      <w:lvlText w:val="B%1."/>
      <w:lvlJc w:val="left"/>
      <w:pPr>
        <w:ind w:left="720" w:hanging="360"/>
      </w:pPr>
      <w:rPr>
        <w:rFonts w:hint="default"/>
        <w:b w:val="0"/>
        <w:i/>
        <w:color w:val="auto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F7CA7"/>
    <w:multiLevelType w:val="hybridMultilevel"/>
    <w:tmpl w:val="0860A100"/>
    <w:lvl w:ilvl="0" w:tplc="FD0C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299984">
    <w:abstractNumId w:val="23"/>
  </w:num>
  <w:num w:numId="2" w16cid:durableId="1220168129">
    <w:abstractNumId w:val="20"/>
  </w:num>
  <w:num w:numId="3" w16cid:durableId="1571574510">
    <w:abstractNumId w:val="5"/>
  </w:num>
  <w:num w:numId="4" w16cid:durableId="177349377">
    <w:abstractNumId w:val="17"/>
  </w:num>
  <w:num w:numId="5" w16cid:durableId="1954432264">
    <w:abstractNumId w:val="3"/>
  </w:num>
  <w:num w:numId="6" w16cid:durableId="382869646">
    <w:abstractNumId w:val="1"/>
  </w:num>
  <w:num w:numId="7" w16cid:durableId="284654407">
    <w:abstractNumId w:val="25"/>
  </w:num>
  <w:num w:numId="8" w16cid:durableId="165483032">
    <w:abstractNumId w:val="9"/>
  </w:num>
  <w:num w:numId="9" w16cid:durableId="1186601041">
    <w:abstractNumId w:val="10"/>
  </w:num>
  <w:num w:numId="10" w16cid:durableId="862747239">
    <w:abstractNumId w:val="29"/>
  </w:num>
  <w:num w:numId="11" w16cid:durableId="887449991">
    <w:abstractNumId w:val="11"/>
  </w:num>
  <w:num w:numId="12" w16cid:durableId="1177960765">
    <w:abstractNumId w:val="21"/>
  </w:num>
  <w:num w:numId="13" w16cid:durableId="959796620">
    <w:abstractNumId w:val="2"/>
  </w:num>
  <w:num w:numId="14" w16cid:durableId="963536124">
    <w:abstractNumId w:val="13"/>
  </w:num>
  <w:num w:numId="15" w16cid:durableId="289365724">
    <w:abstractNumId w:val="15"/>
  </w:num>
  <w:num w:numId="16" w16cid:durableId="488325538">
    <w:abstractNumId w:val="0"/>
  </w:num>
  <w:num w:numId="17" w16cid:durableId="1247031448">
    <w:abstractNumId w:val="14"/>
  </w:num>
  <w:num w:numId="18" w16cid:durableId="20075182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4538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4765501">
    <w:abstractNumId w:val="8"/>
  </w:num>
  <w:num w:numId="21" w16cid:durableId="77287344">
    <w:abstractNumId w:val="4"/>
  </w:num>
  <w:num w:numId="22" w16cid:durableId="932081346">
    <w:abstractNumId w:val="28"/>
  </w:num>
  <w:num w:numId="23" w16cid:durableId="966861178">
    <w:abstractNumId w:val="16"/>
  </w:num>
  <w:num w:numId="24" w16cid:durableId="2129156978">
    <w:abstractNumId w:val="12"/>
  </w:num>
  <w:num w:numId="25" w16cid:durableId="327827410">
    <w:abstractNumId w:val="19"/>
  </w:num>
  <w:num w:numId="26" w16cid:durableId="1471823405">
    <w:abstractNumId w:val="18"/>
  </w:num>
  <w:num w:numId="27" w16cid:durableId="806431958">
    <w:abstractNumId w:val="7"/>
  </w:num>
  <w:num w:numId="28" w16cid:durableId="1040009481">
    <w:abstractNumId w:val="6"/>
  </w:num>
  <w:num w:numId="29" w16cid:durableId="22445426">
    <w:abstractNumId w:val="24"/>
  </w:num>
  <w:num w:numId="30" w16cid:durableId="1404595873">
    <w:abstractNumId w:val="22"/>
  </w:num>
  <w:num w:numId="31" w16cid:durableId="10354255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sDQxszA1MjI2NTdW0lEKTi0uzszPAykwqgUADbMZTiwAAAA="/>
  </w:docVars>
  <w:rsids>
    <w:rsidRoot w:val="006C4DB5"/>
    <w:rsid w:val="00032088"/>
    <w:rsid w:val="00034928"/>
    <w:rsid w:val="000C061B"/>
    <w:rsid w:val="000E274B"/>
    <w:rsid w:val="00127A0A"/>
    <w:rsid w:val="00155062"/>
    <w:rsid w:val="001A3A8D"/>
    <w:rsid w:val="0021066D"/>
    <w:rsid w:val="002172BB"/>
    <w:rsid w:val="002445DC"/>
    <w:rsid w:val="002D4DA8"/>
    <w:rsid w:val="002D5937"/>
    <w:rsid w:val="00325567"/>
    <w:rsid w:val="00336409"/>
    <w:rsid w:val="00356EF9"/>
    <w:rsid w:val="00363267"/>
    <w:rsid w:val="0037415E"/>
    <w:rsid w:val="00387D78"/>
    <w:rsid w:val="003967B1"/>
    <w:rsid w:val="003B0746"/>
    <w:rsid w:val="00470C81"/>
    <w:rsid w:val="00495FF5"/>
    <w:rsid w:val="004A02E1"/>
    <w:rsid w:val="004B2DB1"/>
    <w:rsid w:val="004D514E"/>
    <w:rsid w:val="0052155F"/>
    <w:rsid w:val="005538A2"/>
    <w:rsid w:val="005644C5"/>
    <w:rsid w:val="00590933"/>
    <w:rsid w:val="0060012D"/>
    <w:rsid w:val="00603029"/>
    <w:rsid w:val="0060352E"/>
    <w:rsid w:val="00651813"/>
    <w:rsid w:val="00656F0E"/>
    <w:rsid w:val="00665902"/>
    <w:rsid w:val="00666F7E"/>
    <w:rsid w:val="0067157D"/>
    <w:rsid w:val="006A7321"/>
    <w:rsid w:val="006B5D81"/>
    <w:rsid w:val="006C4DB5"/>
    <w:rsid w:val="006E1739"/>
    <w:rsid w:val="007522B7"/>
    <w:rsid w:val="007D7C2D"/>
    <w:rsid w:val="007E1A74"/>
    <w:rsid w:val="007F4F8C"/>
    <w:rsid w:val="0086402C"/>
    <w:rsid w:val="008E7368"/>
    <w:rsid w:val="009579F3"/>
    <w:rsid w:val="00982570"/>
    <w:rsid w:val="009A1E05"/>
    <w:rsid w:val="009C36FD"/>
    <w:rsid w:val="009D6DEF"/>
    <w:rsid w:val="00A64FCB"/>
    <w:rsid w:val="00A77D1C"/>
    <w:rsid w:val="00AE59F5"/>
    <w:rsid w:val="00B125C5"/>
    <w:rsid w:val="00B55EB2"/>
    <w:rsid w:val="00B7256A"/>
    <w:rsid w:val="00BB3F80"/>
    <w:rsid w:val="00BE7577"/>
    <w:rsid w:val="00CD1B00"/>
    <w:rsid w:val="00CD5340"/>
    <w:rsid w:val="00CF076E"/>
    <w:rsid w:val="00D45738"/>
    <w:rsid w:val="00D900B8"/>
    <w:rsid w:val="00DB2C80"/>
    <w:rsid w:val="00E26EBA"/>
    <w:rsid w:val="00E60A04"/>
    <w:rsid w:val="00F76D02"/>
    <w:rsid w:val="00F86A2A"/>
    <w:rsid w:val="00FC28D8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3CB0E"/>
  <w15:chartTrackingRefBased/>
  <w15:docId w15:val="{9FEF043F-3F9B-4E85-B03D-1B82EAFA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E0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603029"/>
    <w:pPr>
      <w:widowControl w:val="0"/>
      <w:ind w:left="116"/>
    </w:pPr>
    <w:rPr>
      <w:rFonts w:ascii="Calibri" w:eastAsia="Calibri" w:hAnsi="Calibri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3029"/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030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3029"/>
  </w:style>
  <w:style w:type="paragraph" w:styleId="AltBilgi">
    <w:name w:val="footer"/>
    <w:basedOn w:val="Normal"/>
    <w:link w:val="AltBilgiChar"/>
    <w:uiPriority w:val="99"/>
    <w:unhideWhenUsed/>
    <w:rsid w:val="006030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3029"/>
  </w:style>
  <w:style w:type="paragraph" w:styleId="BalonMetni">
    <w:name w:val="Balloon Text"/>
    <w:basedOn w:val="Normal"/>
    <w:link w:val="BalonMetniChar"/>
    <w:uiPriority w:val="99"/>
    <w:semiHidden/>
    <w:unhideWhenUsed/>
    <w:rsid w:val="007E1A7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74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2D4DA8"/>
  </w:style>
  <w:style w:type="character" w:styleId="Kpr">
    <w:name w:val="Hyperlink"/>
    <w:basedOn w:val="VarsaylanParagrafYazTipi"/>
    <w:uiPriority w:val="99"/>
    <w:unhideWhenUsed/>
    <w:rsid w:val="003967B1"/>
    <w:rPr>
      <w:color w:val="0563C1" w:themeColor="hyperlink"/>
      <w:u w:val="single"/>
    </w:rPr>
  </w:style>
  <w:style w:type="character" w:customStyle="1" w:styleId="fontstyle30">
    <w:name w:val="fontstyle30"/>
    <w:basedOn w:val="VarsaylanParagrafYazTipi"/>
    <w:rsid w:val="0037415E"/>
  </w:style>
  <w:style w:type="character" w:styleId="Gl">
    <w:name w:val="Strong"/>
    <w:basedOn w:val="VarsaylanParagrafYazTipi"/>
    <w:uiPriority w:val="22"/>
    <w:qFormat/>
    <w:rsid w:val="00F76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46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fi\Downloads\Sablon_Hamidiye_Bil_Ars_Etik_Basvu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C92FE-7EF2-4D3D-932E-F39C9F16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Sablon_Hamidiye_Bil_Ars_Etik_Basvuru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Metin Güler</dc:creator>
  <cp:keywords/>
  <dc:description/>
  <cp:lastModifiedBy>Muhammet BIR</cp:lastModifiedBy>
  <cp:revision>3</cp:revision>
  <dcterms:created xsi:type="dcterms:W3CDTF">2025-07-09T18:34:00Z</dcterms:created>
  <dcterms:modified xsi:type="dcterms:W3CDTF">2025-07-22T14:12:00Z</dcterms:modified>
</cp:coreProperties>
</file>